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EE1C" w14:textId="143FD748" w:rsidR="00EB208F" w:rsidRDefault="00896D5A">
      <w:pPr>
        <w:jc w:val="center"/>
      </w:pPr>
      <w:r>
        <w:rPr>
          <w:noProof/>
        </w:rPr>
        <w:drawing>
          <wp:inline distT="0" distB="0" distL="0" distR="0" wp14:anchorId="7032934F" wp14:editId="57E5ADF8">
            <wp:extent cx="1085467" cy="1224000"/>
            <wp:effectExtent l="0" t="0" r="635" b="0"/>
            <wp:docPr id="732821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21783" name="Picture 7328217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467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E950C" w14:textId="77777777" w:rsidR="00EB208F" w:rsidRDefault="00EB208F"/>
    <w:p w14:paraId="2C589DFD" w14:textId="77777777" w:rsidR="00EB208F" w:rsidRDefault="009D25A8">
      <w:pPr>
        <w:jc w:val="center"/>
      </w:pPr>
      <w:r>
        <w:rPr>
          <w:b/>
          <w:bCs/>
        </w:rPr>
        <w:t xml:space="preserve">Volunteer Role </w:t>
      </w:r>
      <w:r>
        <w:rPr>
          <w:b/>
          <w:sz w:val="28"/>
          <w:szCs w:val="28"/>
        </w:rPr>
        <w:t>Description</w:t>
      </w:r>
    </w:p>
    <w:p w14:paraId="5EB1C854" w14:textId="77777777" w:rsidR="00EB208F" w:rsidRDefault="00EB208F">
      <w:pPr>
        <w:rPr>
          <w:b/>
        </w:rPr>
      </w:pPr>
    </w:p>
    <w:tbl>
      <w:tblPr>
        <w:tblW w:w="10348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938"/>
      </w:tblGrid>
      <w:tr w:rsidR="00EB208F" w14:paraId="69CC14AD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1B0D" w14:textId="77777777" w:rsidR="00EB208F" w:rsidRDefault="009D25A8">
            <w:pPr>
              <w:rPr>
                <w:b/>
              </w:rPr>
            </w:pPr>
            <w:r>
              <w:rPr>
                <w:b/>
              </w:rPr>
              <w:t>Role:</w:t>
            </w:r>
            <w:r>
              <w:rPr>
                <w:b/>
              </w:rPr>
              <w:tab/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A814" w14:textId="77777777" w:rsidR="00EB208F" w:rsidRDefault="009D25A8">
            <w:r>
              <w:t>Volunteer Gardener</w:t>
            </w:r>
          </w:p>
          <w:p w14:paraId="1745BF64" w14:textId="77777777" w:rsidR="00EB208F" w:rsidRDefault="00EB208F">
            <w:pPr>
              <w:rPr>
                <w:b/>
              </w:rPr>
            </w:pPr>
          </w:p>
        </w:tc>
      </w:tr>
      <w:tr w:rsidR="00EB208F" w14:paraId="51F5931A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1746" w14:textId="77777777" w:rsidR="00EB208F" w:rsidRDefault="009D25A8">
            <w:pPr>
              <w:rPr>
                <w:b/>
              </w:rPr>
            </w:pPr>
            <w:r>
              <w:rPr>
                <w:b/>
              </w:rPr>
              <w:t>Reporting to: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BDE1" w14:textId="77777777" w:rsidR="00EB208F" w:rsidRDefault="009D25A8">
            <w:r>
              <w:t>Medway Men in Sheds Facilitator</w:t>
            </w:r>
          </w:p>
          <w:p w14:paraId="50185EB1" w14:textId="77777777" w:rsidR="00EB208F" w:rsidRDefault="00EB208F">
            <w:pPr>
              <w:rPr>
                <w:b/>
              </w:rPr>
            </w:pPr>
          </w:p>
        </w:tc>
      </w:tr>
      <w:tr w:rsidR="00EB208F" w14:paraId="03F0D8EE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2E60" w14:textId="77777777" w:rsidR="00EB208F" w:rsidRDefault="009D25A8">
            <w:pPr>
              <w:rPr>
                <w:b/>
              </w:rPr>
            </w:pPr>
            <w:r>
              <w:rPr>
                <w:b/>
              </w:rPr>
              <w:t>Hours:</w:t>
            </w:r>
            <w:r>
              <w:rPr>
                <w:b/>
              </w:rPr>
              <w:tab/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0239" w14:textId="77777777" w:rsidR="00EB208F" w:rsidRDefault="009D25A8">
            <w:r>
              <w:t>Flexible within sessions which are 10:00 to 14:00 Monday-Friday</w:t>
            </w:r>
          </w:p>
          <w:p w14:paraId="3B032D62" w14:textId="77777777" w:rsidR="00EB208F" w:rsidRDefault="00EB208F">
            <w:pPr>
              <w:rPr>
                <w:b/>
              </w:rPr>
            </w:pPr>
          </w:p>
        </w:tc>
      </w:tr>
      <w:tr w:rsidR="00EB208F" w14:paraId="17EDCC18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CB26" w14:textId="77777777" w:rsidR="00EB208F" w:rsidRDefault="009D25A8">
            <w:pPr>
              <w:rPr>
                <w:b/>
              </w:rPr>
            </w:pPr>
            <w:r>
              <w:rPr>
                <w:b/>
              </w:rPr>
              <w:t>Sites: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3C7C" w14:textId="77777777" w:rsidR="00EB208F" w:rsidRDefault="009D25A8">
            <w:r>
              <w:t xml:space="preserve">Otway Street and / or High Hopes </w:t>
            </w:r>
            <w:r>
              <w:t>Community Garden(s)</w:t>
            </w:r>
          </w:p>
          <w:p w14:paraId="6711260E" w14:textId="77777777" w:rsidR="00EB208F" w:rsidRDefault="00EB208F">
            <w:pPr>
              <w:rPr>
                <w:b/>
              </w:rPr>
            </w:pPr>
          </w:p>
        </w:tc>
      </w:tr>
    </w:tbl>
    <w:p w14:paraId="18BB6281" w14:textId="77777777" w:rsidR="00EB208F" w:rsidRDefault="00EB208F">
      <w:pPr>
        <w:rPr>
          <w:sz w:val="22"/>
          <w:szCs w:val="22"/>
        </w:rPr>
      </w:pPr>
    </w:p>
    <w:tbl>
      <w:tblPr>
        <w:tblW w:w="10348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EB208F" w14:paraId="79CB852A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A1AA" w14:textId="77777777" w:rsidR="00EB208F" w:rsidRDefault="009D25A8">
            <w:pPr>
              <w:rPr>
                <w:b/>
              </w:rPr>
            </w:pPr>
            <w:r>
              <w:rPr>
                <w:b/>
              </w:rPr>
              <w:t>Role summary</w:t>
            </w:r>
          </w:p>
          <w:p w14:paraId="174CD672" w14:textId="77777777" w:rsidR="00EB208F" w:rsidRDefault="00EB208F">
            <w:pPr>
              <w:rPr>
                <w:b/>
                <w:sz w:val="22"/>
                <w:szCs w:val="22"/>
              </w:rPr>
            </w:pPr>
          </w:p>
        </w:tc>
      </w:tr>
      <w:tr w:rsidR="00EB208F" w14:paraId="77163B3D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8D7A" w14:textId="77777777" w:rsidR="00EB208F" w:rsidRDefault="00EB208F">
            <w:pPr>
              <w:rPr>
                <w:sz w:val="22"/>
                <w:szCs w:val="22"/>
              </w:rPr>
            </w:pPr>
          </w:p>
          <w:p w14:paraId="6900467A" w14:textId="77777777" w:rsidR="00EB208F" w:rsidRDefault="009D25A8">
            <w:pPr>
              <w:jc w:val="both"/>
            </w:pPr>
            <w:r>
              <w:t xml:space="preserve">Our community gardens are a preventative mental health and wellbeing service to support those affected by mental health issues in their recovery, by providing a range of activities which reduce isolation. You will </w:t>
            </w:r>
            <w:r>
              <w:t>have a key role in supporting the Facilitator to deliver of this service by participating in service promotional activities and supporting participants with physical or learning difficulties.</w:t>
            </w:r>
          </w:p>
          <w:p w14:paraId="4A9CA943" w14:textId="77777777" w:rsidR="00EB208F" w:rsidRDefault="00EB208F">
            <w:pPr>
              <w:rPr>
                <w:sz w:val="22"/>
                <w:szCs w:val="22"/>
              </w:rPr>
            </w:pPr>
          </w:p>
        </w:tc>
      </w:tr>
      <w:tr w:rsidR="00EB208F" w14:paraId="2A840854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9370" w14:textId="77777777" w:rsidR="00EB208F" w:rsidRDefault="009D25A8">
            <w:pPr>
              <w:rPr>
                <w:b/>
              </w:rPr>
            </w:pPr>
            <w:r>
              <w:rPr>
                <w:b/>
              </w:rPr>
              <w:t>Role duties</w:t>
            </w:r>
          </w:p>
        </w:tc>
      </w:tr>
      <w:tr w:rsidR="00EB208F" w14:paraId="2752236D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53C9" w14:textId="77777777" w:rsidR="00EB208F" w:rsidRDefault="00EB208F">
            <w:pPr>
              <w:ind w:left="360"/>
              <w:jc w:val="both"/>
              <w:rPr>
                <w:sz w:val="22"/>
                <w:szCs w:val="22"/>
                <w:lang w:val="en-AU"/>
              </w:rPr>
            </w:pPr>
          </w:p>
          <w:p w14:paraId="0CDB149F" w14:textId="77777777" w:rsidR="00EB208F" w:rsidRDefault="009D25A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Work closely with the Co-ordinator to support service users with special needs or physical difficulties.</w:t>
            </w:r>
          </w:p>
          <w:p w14:paraId="4BB2DFFE" w14:textId="77777777" w:rsidR="00EB208F" w:rsidRDefault="00EB208F">
            <w:pPr>
              <w:ind w:left="360"/>
              <w:jc w:val="both"/>
              <w:rPr>
                <w:sz w:val="22"/>
                <w:szCs w:val="22"/>
                <w:lang w:val="en-AU"/>
              </w:rPr>
            </w:pPr>
          </w:p>
          <w:p w14:paraId="2847F103" w14:textId="77777777" w:rsidR="00EB208F" w:rsidRDefault="009D25A8">
            <w:pPr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</w:rPr>
              <w:t xml:space="preserve">Help to ensure the sessions are delivered are set up to a good standard in advance with a range of activities, equipment is clean and facilities used are cleared down after daily use. </w:t>
            </w:r>
          </w:p>
          <w:p w14:paraId="6AF5BC7B" w14:textId="77777777" w:rsidR="00EB208F" w:rsidRDefault="00EB208F">
            <w:pPr>
              <w:jc w:val="both"/>
              <w:rPr>
                <w:sz w:val="22"/>
                <w:szCs w:val="22"/>
                <w:lang w:val="en-AU"/>
              </w:rPr>
            </w:pPr>
          </w:p>
          <w:p w14:paraId="704CA3F5" w14:textId="77777777" w:rsidR="00EB208F" w:rsidRDefault="009D25A8">
            <w:pPr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</w:rPr>
              <w:t>Inform and liaise closely with the line manager regarding any concerns about the wellbeing or welfare of any person attending the sessions.</w:t>
            </w:r>
          </w:p>
          <w:p w14:paraId="473ACFC9" w14:textId="77777777" w:rsidR="00EB208F" w:rsidRDefault="00EB208F">
            <w:pPr>
              <w:jc w:val="both"/>
              <w:rPr>
                <w:sz w:val="22"/>
                <w:szCs w:val="22"/>
                <w:lang w:val="en-AU"/>
              </w:rPr>
            </w:pPr>
          </w:p>
          <w:p w14:paraId="36422D82" w14:textId="77777777" w:rsidR="00EB208F" w:rsidRDefault="009D25A8">
            <w:pPr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</w:rPr>
              <w:t>Provide practical and personalised one to one support to community members, maintaining clear boundaries, to enable them to set and achieve their own goals towards improved health and wellbeing.</w:t>
            </w:r>
          </w:p>
          <w:p w14:paraId="23D8A5C0" w14:textId="77777777" w:rsidR="00EB208F" w:rsidRDefault="00EB208F">
            <w:pPr>
              <w:jc w:val="both"/>
              <w:rPr>
                <w:sz w:val="22"/>
                <w:szCs w:val="22"/>
                <w:lang w:val="en-AU"/>
              </w:rPr>
            </w:pPr>
          </w:p>
          <w:p w14:paraId="495B8234" w14:textId="77777777" w:rsidR="00EB208F" w:rsidRDefault="009D25A8">
            <w:pPr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</w:rPr>
              <w:t>Provide information and signposting to attendees for health, employment, housing, welfare advice, social care and other services in Medway.</w:t>
            </w:r>
          </w:p>
          <w:p w14:paraId="569EDB5B" w14:textId="77777777" w:rsidR="00EB208F" w:rsidRDefault="00EB208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25DF9F" w14:textId="77777777" w:rsidR="00EB208F" w:rsidRDefault="00EB208F">
      <w:pPr>
        <w:rPr>
          <w:b/>
          <w:sz w:val="22"/>
          <w:szCs w:val="22"/>
        </w:rPr>
      </w:pPr>
    </w:p>
    <w:p w14:paraId="69009420" w14:textId="77777777" w:rsidR="00EB208F" w:rsidRDefault="00EB208F">
      <w:pPr>
        <w:rPr>
          <w:bCs/>
          <w:sz w:val="22"/>
          <w:szCs w:val="22"/>
        </w:rPr>
      </w:pPr>
    </w:p>
    <w:p w14:paraId="563F86C3" w14:textId="77777777" w:rsidR="00EB208F" w:rsidRDefault="00EB208F">
      <w:pPr>
        <w:rPr>
          <w:bCs/>
          <w:sz w:val="22"/>
          <w:szCs w:val="22"/>
        </w:rPr>
      </w:pPr>
    </w:p>
    <w:p w14:paraId="5E21B956" w14:textId="77777777" w:rsidR="00EB208F" w:rsidRDefault="00EB208F">
      <w:pPr>
        <w:rPr>
          <w:bCs/>
          <w:sz w:val="22"/>
          <w:szCs w:val="22"/>
        </w:rPr>
      </w:pPr>
    </w:p>
    <w:p w14:paraId="4ECFF18E" w14:textId="77777777" w:rsidR="00EB208F" w:rsidRDefault="00EB208F">
      <w:pPr>
        <w:rPr>
          <w:bCs/>
        </w:rPr>
      </w:pPr>
    </w:p>
    <w:p w14:paraId="1A72C235" w14:textId="77777777" w:rsidR="00EB208F" w:rsidRDefault="00EB208F">
      <w:pPr>
        <w:rPr>
          <w:rFonts w:ascii="Calibri" w:hAnsi="Calibri" w:cs="Calibri"/>
          <w:vanish/>
          <w:sz w:val="22"/>
          <w:szCs w:val="22"/>
        </w:rPr>
      </w:pPr>
    </w:p>
    <w:sectPr w:rsidR="00EB208F" w:rsidSect="00896D5A">
      <w:footerReference w:type="default" r:id="rId8"/>
      <w:pgSz w:w="11906" w:h="16838"/>
      <w:pgMar w:top="720" w:right="720" w:bottom="720" w:left="147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526A" w14:textId="77777777" w:rsidR="009D25A8" w:rsidRDefault="009D25A8">
      <w:r>
        <w:separator/>
      </w:r>
    </w:p>
  </w:endnote>
  <w:endnote w:type="continuationSeparator" w:id="0">
    <w:p w14:paraId="44D1A047" w14:textId="77777777" w:rsidR="009D25A8" w:rsidRDefault="009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FC3F" w14:textId="77777777" w:rsidR="009D25A8" w:rsidRDefault="009D25A8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E4DBE73" w14:textId="77777777" w:rsidR="009D25A8" w:rsidRDefault="009D2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802C" w14:textId="77777777" w:rsidR="009D25A8" w:rsidRDefault="009D25A8">
      <w:r>
        <w:rPr>
          <w:color w:val="000000"/>
        </w:rPr>
        <w:separator/>
      </w:r>
    </w:p>
  </w:footnote>
  <w:footnote w:type="continuationSeparator" w:id="0">
    <w:p w14:paraId="2E118F7D" w14:textId="77777777" w:rsidR="009D25A8" w:rsidRDefault="009D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36F2"/>
    <w:multiLevelType w:val="multilevel"/>
    <w:tmpl w:val="2A90603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8717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208F"/>
    <w:rsid w:val="00896D5A"/>
    <w:rsid w:val="008B53DE"/>
    <w:rsid w:val="009D25A8"/>
    <w:rsid w:val="00E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DEFF"/>
  <w15:docId w15:val="{59DBF30B-64EE-4123-8B41-9D3DED12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BodyText">
    <w:name w:val="Body Text"/>
    <w:basedOn w:val="Normal"/>
    <w:pPr>
      <w:spacing w:after="120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Sunlight Development Trust</dc:creator>
  <dc:description/>
  <cp:lastModifiedBy>Phil Sissons</cp:lastModifiedBy>
  <cp:revision>2</cp:revision>
  <cp:lastPrinted>2024-02-09T13:24:00Z</cp:lastPrinted>
  <dcterms:created xsi:type="dcterms:W3CDTF">2026-03-05T12:32:00Z</dcterms:created>
  <dcterms:modified xsi:type="dcterms:W3CDTF">2026-03-05T12:32:00Z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Tracey Errington;Sandra Merchant</vt:lpwstr>
  </property>
  <property fmtid="{D5CDD505-2E9C-101B-9397-08002B2CF9AE}" pid="3" name="SharedWithUsers">
    <vt:lpwstr>14;#Tracey Errington;#13;#Sandra Merchant</vt:lpwstr>
  </property>
</Properties>
</file>